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53CA7" w14:textId="77777777" w:rsidR="00B6402A" w:rsidRDefault="00B6402A" w:rsidP="00B6402A">
      <w:pPr>
        <w:rPr>
          <w:rFonts w:ascii="Trebuchet MS" w:hAnsi="Trebuchet MS"/>
          <w:sz w:val="20"/>
          <w:szCs w:val="20"/>
        </w:rPr>
      </w:pPr>
    </w:p>
    <w:p w14:paraId="0CAC8953" w14:textId="521CEF85" w:rsidR="00B404CC" w:rsidRPr="00B404CC" w:rsidRDefault="00B404CC" w:rsidP="00B404CC">
      <w:pPr>
        <w:jc w:val="center"/>
        <w:rPr>
          <w:rFonts w:ascii="Aptos" w:hAnsi="Aptos"/>
        </w:rPr>
      </w:pPr>
      <w:r w:rsidRPr="00B404CC">
        <w:rPr>
          <w:rFonts w:ascii="Aptos" w:hAnsi="Aptos"/>
        </w:rPr>
        <w:t>(Minuta de requerimento a solicitar avaliação por ponderação curricular)</w:t>
      </w:r>
    </w:p>
    <w:p w14:paraId="35298504" w14:textId="77777777" w:rsidR="00B404CC" w:rsidRPr="00B404CC" w:rsidRDefault="00B404CC" w:rsidP="00B404CC">
      <w:pPr>
        <w:rPr>
          <w:rFonts w:ascii="Aptos" w:hAnsi="Aptos"/>
        </w:rPr>
      </w:pPr>
    </w:p>
    <w:p w14:paraId="14E0AE91" w14:textId="67C0ED22" w:rsidR="00B404CC" w:rsidRPr="00B404CC" w:rsidRDefault="00B404CC" w:rsidP="00644006">
      <w:pPr>
        <w:tabs>
          <w:tab w:val="left" w:pos="6804"/>
        </w:tabs>
        <w:jc w:val="center"/>
        <w:rPr>
          <w:rFonts w:ascii="Aptos" w:hAnsi="Aptos"/>
        </w:rPr>
      </w:pPr>
      <w:r>
        <w:rPr>
          <w:rFonts w:ascii="Aptos" w:hAnsi="Aptos"/>
        </w:rPr>
        <w:t xml:space="preserve">                                                                      </w:t>
      </w:r>
      <w:r w:rsidRPr="00B404CC">
        <w:rPr>
          <w:rFonts w:ascii="Aptos" w:hAnsi="Aptos"/>
        </w:rPr>
        <w:t>Exmo. Senhor</w:t>
      </w:r>
    </w:p>
    <w:p w14:paraId="4C371FF8" w14:textId="77777777" w:rsidR="00644006" w:rsidRDefault="00644006" w:rsidP="00644006">
      <w:pPr>
        <w:tabs>
          <w:tab w:val="left" w:pos="6804"/>
        </w:tabs>
        <w:rPr>
          <w:rFonts w:ascii="Aptos" w:hAnsi="Aptos"/>
        </w:rPr>
      </w:pPr>
      <w:r>
        <w:rPr>
          <w:rFonts w:ascii="Aptos" w:hAnsi="Aptos"/>
        </w:rPr>
        <w:t xml:space="preserve">                                                                                                                          </w:t>
      </w:r>
      <w:r w:rsidR="00B404CC" w:rsidRPr="00B404CC">
        <w:rPr>
          <w:rFonts w:ascii="Aptos" w:hAnsi="Aptos"/>
        </w:rPr>
        <w:t xml:space="preserve">Diretor-Geral da Direção-Geral </w:t>
      </w:r>
    </w:p>
    <w:p w14:paraId="2A6B1678" w14:textId="22FC3A50" w:rsidR="00B404CC" w:rsidRPr="00B404CC" w:rsidRDefault="00644006" w:rsidP="00644006">
      <w:pPr>
        <w:tabs>
          <w:tab w:val="left" w:pos="6804"/>
        </w:tabs>
        <w:rPr>
          <w:rFonts w:ascii="Aptos" w:hAnsi="Aptos"/>
        </w:rPr>
      </w:pPr>
      <w:r>
        <w:rPr>
          <w:rFonts w:ascii="Aptos" w:hAnsi="Aptos"/>
        </w:rPr>
        <w:t xml:space="preserve">                                                                                                                          </w:t>
      </w:r>
      <w:r w:rsidR="00B404CC" w:rsidRPr="00B404CC">
        <w:rPr>
          <w:rFonts w:ascii="Aptos" w:hAnsi="Aptos"/>
        </w:rPr>
        <w:t>da</w:t>
      </w:r>
      <w:r>
        <w:rPr>
          <w:rFonts w:ascii="Aptos" w:hAnsi="Aptos"/>
        </w:rPr>
        <w:t>s</w:t>
      </w:r>
      <w:r w:rsidR="00B404CC">
        <w:rPr>
          <w:rFonts w:ascii="Aptos" w:hAnsi="Aptos"/>
        </w:rPr>
        <w:t xml:space="preserve"> </w:t>
      </w:r>
      <w:r w:rsidR="00B404CC" w:rsidRPr="00B404CC">
        <w:rPr>
          <w:rFonts w:ascii="Aptos" w:hAnsi="Aptos"/>
        </w:rPr>
        <w:t>Artes</w:t>
      </w:r>
    </w:p>
    <w:p w14:paraId="1ED71382" w14:textId="77777777" w:rsidR="00644006" w:rsidRDefault="00644006" w:rsidP="00B404CC">
      <w:pPr>
        <w:rPr>
          <w:rFonts w:ascii="Aptos" w:hAnsi="Aptos"/>
          <w:bCs/>
        </w:rPr>
      </w:pPr>
    </w:p>
    <w:p w14:paraId="33BAF792" w14:textId="7967D158" w:rsidR="00B404CC" w:rsidRPr="00B404CC" w:rsidRDefault="00B404CC" w:rsidP="00B404CC">
      <w:pPr>
        <w:rPr>
          <w:rFonts w:ascii="Aptos" w:hAnsi="Aptos"/>
          <w:bCs/>
        </w:rPr>
      </w:pPr>
      <w:r w:rsidRPr="00B404CC">
        <w:rPr>
          <w:rFonts w:ascii="Aptos" w:hAnsi="Aptos"/>
          <w:bCs/>
        </w:rPr>
        <w:t>Assunto: Pedido de avaliação por ponderação curricular</w:t>
      </w:r>
    </w:p>
    <w:p w14:paraId="0DB188DD" w14:textId="77777777" w:rsidR="00B404CC" w:rsidRPr="00B404CC" w:rsidRDefault="00B404CC" w:rsidP="00B404CC">
      <w:pPr>
        <w:rPr>
          <w:rFonts w:ascii="Aptos" w:hAnsi="Aptos"/>
          <w:bCs/>
        </w:rPr>
      </w:pPr>
    </w:p>
    <w:p w14:paraId="6EDC2E38" w14:textId="39673CF3" w:rsidR="00B404CC" w:rsidRPr="00B404CC" w:rsidRDefault="00B404CC" w:rsidP="00B404CC">
      <w:pPr>
        <w:jc w:val="both"/>
        <w:rPr>
          <w:rFonts w:ascii="Aptos" w:hAnsi="Aptos"/>
        </w:rPr>
      </w:pPr>
      <w:r w:rsidRPr="00B404CC">
        <w:rPr>
          <w:rFonts w:ascii="Aptos" w:hAnsi="Aptos"/>
          <w:bCs/>
        </w:rPr>
        <w:t>____________________________________ (nome completo, carreira/categoria e serviço onde exerce funções),</w:t>
      </w:r>
      <w:r w:rsidRPr="00B404CC">
        <w:rPr>
          <w:rFonts w:ascii="Aptos" w:hAnsi="Aptos"/>
        </w:rPr>
        <w:t xml:space="preserve"> encontrando-me nas condições previstas nos </w:t>
      </w:r>
      <w:proofErr w:type="spellStart"/>
      <w:r w:rsidRPr="00B404CC">
        <w:rPr>
          <w:rFonts w:ascii="Aptos" w:hAnsi="Aptos"/>
        </w:rPr>
        <w:t>n.</w:t>
      </w:r>
      <w:r>
        <w:rPr>
          <w:rFonts w:ascii="Aptos" w:hAnsi="Aptos"/>
          <w:vertAlign w:val="superscript"/>
        </w:rPr>
        <w:t>os</w:t>
      </w:r>
      <w:proofErr w:type="spellEnd"/>
      <w:r w:rsidRPr="00B404CC">
        <w:rPr>
          <w:rFonts w:ascii="Aptos" w:hAnsi="Aptos"/>
        </w:rPr>
        <w:t xml:space="preserve"> 5 e 7 do art.º 42.º da Lei n.º 66-B/2007, de 28 de dezembro, na sua redação atual, por motivos de _____________________________, solicito a V. Exa. a realização da avaliação do desempenho relativa ao </w:t>
      </w:r>
      <w:r>
        <w:rPr>
          <w:rFonts w:ascii="Aptos" w:hAnsi="Aptos"/>
        </w:rPr>
        <w:t xml:space="preserve">ano de </w:t>
      </w:r>
      <w:r w:rsidRPr="00B404CC">
        <w:rPr>
          <w:rFonts w:ascii="Aptos" w:hAnsi="Aptos"/>
        </w:rPr>
        <w:t xml:space="preserve"> ________, por ponderação curricular, nos termos do art.º 43.º do mencionado diploma.</w:t>
      </w:r>
    </w:p>
    <w:p w14:paraId="08842AD2" w14:textId="77777777" w:rsidR="00B404CC" w:rsidRPr="00B404CC" w:rsidRDefault="00B404CC" w:rsidP="00B404CC">
      <w:pPr>
        <w:jc w:val="both"/>
        <w:rPr>
          <w:rFonts w:ascii="Aptos" w:hAnsi="Aptos"/>
        </w:rPr>
      </w:pPr>
      <w:r w:rsidRPr="00B404CC">
        <w:rPr>
          <w:rFonts w:ascii="Aptos" w:hAnsi="Aptos"/>
        </w:rPr>
        <w:t>Para os devidos efeitos, de acordo com o disposto no n.º 1 do artigo 2.º do Despacho Normativo n.º 4-A/2010, de 4 de fevereiro, anexo os seguintes documentos:</w:t>
      </w:r>
    </w:p>
    <w:p w14:paraId="227B5D13" w14:textId="77777777" w:rsidR="00B404CC" w:rsidRPr="00B404CC" w:rsidRDefault="00B404CC" w:rsidP="00B404CC">
      <w:pPr>
        <w:rPr>
          <w:rFonts w:ascii="Aptos" w:hAnsi="Aptos"/>
        </w:rPr>
      </w:pPr>
      <w:sdt>
        <w:sdtPr>
          <w:rPr>
            <w:rFonts w:ascii="Aptos" w:hAnsi="Aptos"/>
          </w:rPr>
          <w:id w:val="-2008350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04CC">
            <w:rPr>
              <w:rFonts w:ascii="Aptos" w:hAnsi="Aptos" w:cs="Segoe UI Symbol"/>
            </w:rPr>
            <w:t>☐</w:t>
          </w:r>
        </w:sdtContent>
      </w:sdt>
      <w:r w:rsidRPr="00B404CC">
        <w:rPr>
          <w:rFonts w:ascii="Aptos" w:hAnsi="Aptos"/>
        </w:rPr>
        <w:t xml:space="preserve"> Curriculum Vitae;</w:t>
      </w:r>
    </w:p>
    <w:p w14:paraId="71AE62F0" w14:textId="77777777" w:rsidR="00B404CC" w:rsidRPr="00B404CC" w:rsidRDefault="00B404CC" w:rsidP="00B404CC">
      <w:pPr>
        <w:rPr>
          <w:rFonts w:ascii="Aptos" w:hAnsi="Aptos"/>
        </w:rPr>
      </w:pPr>
      <w:sdt>
        <w:sdtPr>
          <w:rPr>
            <w:rFonts w:ascii="Aptos" w:hAnsi="Aptos"/>
          </w:rPr>
          <w:id w:val="1287234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04CC">
            <w:rPr>
              <w:rFonts w:ascii="Aptos" w:hAnsi="Aptos" w:cs="Segoe UI Symbol"/>
            </w:rPr>
            <w:t>☐</w:t>
          </w:r>
        </w:sdtContent>
      </w:sdt>
      <w:r w:rsidRPr="00B404CC">
        <w:rPr>
          <w:rFonts w:ascii="Aptos" w:hAnsi="Aptos"/>
        </w:rPr>
        <w:t xml:space="preserve"> Documentação comprovativa do exercício de cargos, funções ou atividades</w:t>
      </w:r>
    </w:p>
    <w:p w14:paraId="4A168480" w14:textId="77777777" w:rsidR="00B404CC" w:rsidRPr="00B404CC" w:rsidRDefault="00B404CC" w:rsidP="00B404CC">
      <w:pPr>
        <w:rPr>
          <w:rFonts w:ascii="Aptos" w:hAnsi="Aptos"/>
        </w:rPr>
      </w:pPr>
      <w:sdt>
        <w:sdtPr>
          <w:rPr>
            <w:rFonts w:ascii="Aptos" w:hAnsi="Aptos"/>
          </w:rPr>
          <w:id w:val="-1188364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04CC">
            <w:rPr>
              <w:rFonts w:ascii="Aptos" w:hAnsi="Aptos" w:cs="Segoe UI Symbol"/>
            </w:rPr>
            <w:t>☐</w:t>
          </w:r>
        </w:sdtContent>
      </w:sdt>
      <w:r w:rsidRPr="00B404CC">
        <w:rPr>
          <w:rFonts w:ascii="Aptos" w:hAnsi="Aptos"/>
        </w:rPr>
        <w:t xml:space="preserve"> Certificado de Habilitações;</w:t>
      </w:r>
    </w:p>
    <w:p w14:paraId="5CE61151" w14:textId="77777777" w:rsidR="00B404CC" w:rsidRPr="00B404CC" w:rsidRDefault="00B404CC" w:rsidP="00B404CC">
      <w:pPr>
        <w:rPr>
          <w:rFonts w:ascii="Aptos" w:hAnsi="Aptos"/>
        </w:rPr>
      </w:pPr>
      <w:sdt>
        <w:sdtPr>
          <w:rPr>
            <w:rFonts w:ascii="Aptos" w:hAnsi="Aptos"/>
          </w:rPr>
          <w:id w:val="-613593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04CC">
            <w:rPr>
              <w:rFonts w:ascii="Aptos" w:hAnsi="Aptos" w:cs="Segoe UI Symbol"/>
            </w:rPr>
            <w:t>☐</w:t>
          </w:r>
        </w:sdtContent>
      </w:sdt>
      <w:r w:rsidRPr="00B404CC">
        <w:rPr>
          <w:rFonts w:ascii="Aptos" w:hAnsi="Aptos"/>
        </w:rPr>
        <w:t xml:space="preserve"> Documentos comprovativos da participação em ações de formação/estágios/congressos/</w:t>
      </w:r>
    </w:p>
    <w:p w14:paraId="01334312" w14:textId="1901A9C0" w:rsidR="00B404CC" w:rsidRPr="00B404CC" w:rsidRDefault="00B404CC" w:rsidP="00B404CC">
      <w:pPr>
        <w:rPr>
          <w:rFonts w:ascii="Aptos" w:hAnsi="Aptos"/>
        </w:rPr>
      </w:pPr>
      <w:r>
        <w:rPr>
          <w:rFonts w:ascii="Aptos" w:hAnsi="Aptos"/>
        </w:rPr>
        <w:t xml:space="preserve">     </w:t>
      </w:r>
      <w:r w:rsidRPr="00B404CC">
        <w:rPr>
          <w:rFonts w:ascii="Aptos" w:hAnsi="Aptos"/>
        </w:rPr>
        <w:t>Seminários e outros;</w:t>
      </w:r>
    </w:p>
    <w:p w14:paraId="26A0B992" w14:textId="77777777" w:rsidR="00B404CC" w:rsidRPr="00B404CC" w:rsidRDefault="00B404CC" w:rsidP="00B404CC">
      <w:pPr>
        <w:rPr>
          <w:rFonts w:ascii="Aptos" w:hAnsi="Aptos"/>
        </w:rPr>
      </w:pPr>
      <w:sdt>
        <w:sdtPr>
          <w:rPr>
            <w:rFonts w:ascii="Aptos" w:hAnsi="Aptos"/>
          </w:rPr>
          <w:id w:val="803428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04CC">
            <w:rPr>
              <w:rFonts w:ascii="Aptos" w:hAnsi="Aptos" w:cs="Segoe UI Symbol"/>
            </w:rPr>
            <w:t>☐</w:t>
          </w:r>
        </w:sdtContent>
      </w:sdt>
      <w:r w:rsidRPr="00B404CC">
        <w:rPr>
          <w:rFonts w:ascii="Aptos" w:hAnsi="Aptos"/>
          <w:b/>
        </w:rPr>
        <w:t xml:space="preserve"> </w:t>
      </w:r>
      <w:r w:rsidRPr="00B404CC">
        <w:rPr>
          <w:rFonts w:ascii="Aptos" w:hAnsi="Aptos"/>
        </w:rPr>
        <w:t>Outra documentação considerada relevante para a apreciação:</w:t>
      </w:r>
    </w:p>
    <w:sdt>
      <w:sdtPr>
        <w:rPr>
          <w:rFonts w:ascii="Aptos" w:hAnsi="Aptos"/>
        </w:rPr>
        <w:id w:val="-162401130"/>
        <w:placeholder>
          <w:docPart w:val="562F547E09FA4AB4B7E0D64469CBE6B4"/>
        </w:placeholder>
      </w:sdtPr>
      <w:sdtContent>
        <w:p w14:paraId="1EE9ED8C" w14:textId="605B6FED" w:rsidR="00B404CC" w:rsidRPr="00B404CC" w:rsidRDefault="00B404CC" w:rsidP="00B404CC">
          <w:pPr>
            <w:rPr>
              <w:rFonts w:ascii="Aptos" w:hAnsi="Aptos"/>
            </w:rPr>
          </w:pPr>
          <w:r>
            <w:rPr>
              <w:rFonts w:ascii="Aptos" w:hAnsi="Aptos"/>
            </w:rPr>
            <w:t xml:space="preserve">    </w:t>
          </w:r>
          <w:r w:rsidRPr="00B404CC">
            <w:rPr>
              <w:rFonts w:ascii="Aptos" w:hAnsi="Aptos"/>
            </w:rPr>
            <w:t>(DESCREVA OUTRA DOCUMENTAÇÃO QUE ANEXA)</w:t>
          </w:r>
        </w:p>
      </w:sdtContent>
    </w:sdt>
    <w:p w14:paraId="4722C2B9" w14:textId="77777777" w:rsidR="00B404CC" w:rsidRDefault="00B404CC" w:rsidP="00B404CC">
      <w:pPr>
        <w:rPr>
          <w:rFonts w:ascii="Aptos" w:hAnsi="Aptos"/>
        </w:rPr>
      </w:pPr>
    </w:p>
    <w:p w14:paraId="46715603" w14:textId="1C4CBE07" w:rsidR="00B404CC" w:rsidRPr="00B404CC" w:rsidRDefault="00B404CC" w:rsidP="00B404CC">
      <w:pPr>
        <w:rPr>
          <w:rFonts w:ascii="Aptos" w:hAnsi="Aptos"/>
        </w:rPr>
      </w:pPr>
      <w:r w:rsidRPr="00B404CC">
        <w:rPr>
          <w:rFonts w:ascii="Aptos" w:hAnsi="Aptos"/>
        </w:rPr>
        <w:t>___________________(Data)</w:t>
      </w:r>
    </w:p>
    <w:p w14:paraId="04FD91FA" w14:textId="1B95052E" w:rsidR="00B404CC" w:rsidRPr="00B404CC" w:rsidRDefault="00B404CC" w:rsidP="00B404CC">
      <w:pPr>
        <w:jc w:val="center"/>
        <w:rPr>
          <w:rFonts w:ascii="Aptos" w:hAnsi="Aptos"/>
        </w:rPr>
      </w:pPr>
      <w:r w:rsidRPr="00B404CC">
        <w:rPr>
          <w:rFonts w:ascii="Aptos" w:hAnsi="Aptos"/>
        </w:rPr>
        <w:t>O/A Requerente</w:t>
      </w:r>
    </w:p>
    <w:p w14:paraId="0ED5D1FB" w14:textId="77777777" w:rsidR="00B404CC" w:rsidRDefault="00B404CC" w:rsidP="00B404CC">
      <w:pPr>
        <w:jc w:val="center"/>
        <w:rPr>
          <w:rFonts w:ascii="Aptos" w:hAnsi="Aptos"/>
        </w:rPr>
      </w:pPr>
    </w:p>
    <w:p w14:paraId="3BE53977" w14:textId="7A42E25E" w:rsidR="00B404CC" w:rsidRPr="00B404CC" w:rsidRDefault="00B404CC" w:rsidP="00B404CC">
      <w:pPr>
        <w:jc w:val="center"/>
        <w:rPr>
          <w:rFonts w:ascii="Aptos" w:hAnsi="Aptos"/>
        </w:rPr>
      </w:pPr>
      <w:r w:rsidRPr="00B404CC">
        <w:rPr>
          <w:rFonts w:ascii="Aptos" w:hAnsi="Aptos"/>
        </w:rPr>
        <w:t>______________________________</w:t>
      </w:r>
    </w:p>
    <w:p w14:paraId="3ECF3EB5" w14:textId="3E23B0D0" w:rsidR="00B404CC" w:rsidRPr="00B404CC" w:rsidRDefault="00B404CC" w:rsidP="00B404CC">
      <w:pPr>
        <w:jc w:val="center"/>
        <w:rPr>
          <w:rFonts w:ascii="Aptos" w:hAnsi="Aptos"/>
        </w:rPr>
      </w:pPr>
      <w:r w:rsidRPr="00B404CC">
        <w:rPr>
          <w:rFonts w:ascii="Aptos" w:hAnsi="Aptos"/>
        </w:rPr>
        <w:t>(assinatura)</w:t>
      </w:r>
    </w:p>
    <w:sectPr w:rsidR="00B404CC" w:rsidRPr="00B404CC" w:rsidSect="00B6402A">
      <w:headerReference w:type="default" r:id="rId6"/>
      <w:footerReference w:type="default" r:id="rId7"/>
      <w:pgSz w:w="11906" w:h="16838"/>
      <w:pgMar w:top="720" w:right="1456" w:bottom="720" w:left="1430" w:header="708" w:footer="1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F1463" w14:textId="77777777" w:rsidR="00B404CC" w:rsidRDefault="00B404CC" w:rsidP="00E64A21">
      <w:pPr>
        <w:spacing w:after="0" w:line="240" w:lineRule="auto"/>
      </w:pPr>
      <w:r>
        <w:separator/>
      </w:r>
    </w:p>
  </w:endnote>
  <w:endnote w:type="continuationSeparator" w:id="0">
    <w:p w14:paraId="14AE4B5F" w14:textId="77777777" w:rsidR="00B404CC" w:rsidRDefault="00B404CC" w:rsidP="00E64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GroteskSB-Regular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20" w:type="dxa"/>
      <w:tblInd w:w="108" w:type="dxa"/>
      <w:tblLayout w:type="fixed"/>
      <w:tblLook w:val="04A0" w:firstRow="1" w:lastRow="0" w:firstColumn="1" w:lastColumn="0" w:noHBand="0" w:noVBand="1"/>
    </w:tblPr>
    <w:tblGrid>
      <w:gridCol w:w="7810"/>
      <w:gridCol w:w="1210"/>
    </w:tblGrid>
    <w:tr w:rsidR="00C13A5F" w:rsidRPr="00E64A21" w14:paraId="09F03159" w14:textId="77777777" w:rsidTr="00B6402A">
      <w:trPr>
        <w:trHeight w:val="175"/>
      </w:trPr>
      <w:tc>
        <w:tcPr>
          <w:tcW w:w="7810" w:type="dxa"/>
        </w:tcPr>
        <w:p w14:paraId="620A051A" w14:textId="77777777" w:rsidR="00C13A5F" w:rsidRPr="00E64A21" w:rsidRDefault="00C13A5F">
          <w:pPr>
            <w:pStyle w:val="Rodap"/>
            <w:rPr>
              <w:rFonts w:ascii="Trebuchet MS" w:hAnsi="Trebuchet MS"/>
              <w:sz w:val="16"/>
              <w:szCs w:val="16"/>
            </w:rPr>
          </w:pPr>
          <w:r w:rsidRPr="004929A0">
            <w:rPr>
              <w:rFonts w:ascii="Trebuchet MS" w:hAnsi="Trebuchet MS"/>
              <w:sz w:val="15"/>
              <w:szCs w:val="15"/>
            </w:rPr>
            <w:t>Campo Grande, nº 83 - 1º, 1700-088 Lisboa | T.</w:t>
          </w:r>
          <w:r w:rsidR="00B6402A">
            <w:rPr>
              <w:rFonts w:ascii="Trebuchet MS" w:hAnsi="Trebuchet MS"/>
              <w:sz w:val="15"/>
              <w:szCs w:val="15"/>
            </w:rPr>
            <w:t xml:space="preserve"> (+351) 211 507 010</w:t>
          </w:r>
          <w:r w:rsidRPr="004929A0">
            <w:rPr>
              <w:rFonts w:ascii="Trebuchet MS" w:hAnsi="Trebuchet MS"/>
              <w:sz w:val="15"/>
              <w:szCs w:val="15"/>
            </w:rPr>
            <w:t xml:space="preserve"> | E.</w:t>
          </w:r>
          <w:r w:rsidR="009F14E1">
            <w:rPr>
              <w:rFonts w:ascii="Trebuchet MS" w:hAnsi="Trebuchet MS"/>
              <w:sz w:val="15"/>
              <w:szCs w:val="15"/>
            </w:rPr>
            <w:t xml:space="preserve"> geral@dgartes.pt | www.dgartes</w:t>
          </w:r>
          <w:r>
            <w:rPr>
              <w:rFonts w:ascii="Trebuchet MS" w:hAnsi="Trebuchet MS"/>
              <w:sz w:val="15"/>
              <w:szCs w:val="15"/>
            </w:rPr>
            <w:t>.</w:t>
          </w:r>
          <w:r w:rsidR="00107468">
            <w:rPr>
              <w:rFonts w:ascii="Trebuchet MS" w:hAnsi="Trebuchet MS"/>
              <w:sz w:val="15"/>
              <w:szCs w:val="15"/>
            </w:rPr>
            <w:t>gov.</w:t>
          </w:r>
          <w:r w:rsidRPr="004929A0">
            <w:rPr>
              <w:rFonts w:ascii="Trebuchet MS" w:hAnsi="Trebuchet MS"/>
              <w:sz w:val="15"/>
              <w:szCs w:val="15"/>
            </w:rPr>
            <w:t>pt</w:t>
          </w:r>
        </w:p>
      </w:tc>
      <w:tc>
        <w:tcPr>
          <w:tcW w:w="1210" w:type="dxa"/>
        </w:tcPr>
        <w:p w14:paraId="3572A351" w14:textId="77777777" w:rsidR="00C13A5F" w:rsidRPr="00C13A5F" w:rsidRDefault="00C13A5F" w:rsidP="00C13A5F">
          <w:pPr>
            <w:pStyle w:val="Rodap"/>
            <w:jc w:val="right"/>
            <w:rPr>
              <w:sz w:val="15"/>
              <w:szCs w:val="15"/>
            </w:rPr>
          </w:pPr>
          <w:r>
            <w:rPr>
              <w:rFonts w:ascii="Trebuchet MS" w:hAnsi="Trebuchet MS"/>
              <w:sz w:val="15"/>
              <w:szCs w:val="15"/>
            </w:rPr>
            <w:t>Pá</w:t>
          </w:r>
          <w:r w:rsidR="00B6402A">
            <w:rPr>
              <w:rFonts w:ascii="Trebuchet MS" w:hAnsi="Trebuchet MS"/>
              <w:sz w:val="15"/>
              <w:szCs w:val="15"/>
            </w:rPr>
            <w:t>g.</w:t>
          </w:r>
          <w:r w:rsidRPr="00C13A5F">
            <w:rPr>
              <w:rFonts w:ascii="Trebuchet MS" w:hAnsi="Trebuchet MS"/>
              <w:sz w:val="15"/>
              <w:szCs w:val="15"/>
            </w:rPr>
            <w:t xml:space="preserve"> </w:t>
          </w:r>
          <w:r w:rsidR="00AB72AC" w:rsidRPr="00C13A5F">
            <w:rPr>
              <w:rFonts w:ascii="Trebuchet MS" w:hAnsi="Trebuchet MS"/>
              <w:sz w:val="15"/>
              <w:szCs w:val="15"/>
            </w:rPr>
            <w:fldChar w:fldCharType="begin"/>
          </w:r>
          <w:r w:rsidRPr="00C13A5F">
            <w:rPr>
              <w:rFonts w:ascii="Trebuchet MS" w:hAnsi="Trebuchet MS"/>
              <w:sz w:val="15"/>
              <w:szCs w:val="15"/>
            </w:rPr>
            <w:instrText xml:space="preserve"> PAGE </w:instrText>
          </w:r>
          <w:r w:rsidR="00AB72AC" w:rsidRPr="00C13A5F">
            <w:rPr>
              <w:rFonts w:ascii="Trebuchet MS" w:hAnsi="Trebuchet MS"/>
              <w:sz w:val="15"/>
              <w:szCs w:val="15"/>
            </w:rPr>
            <w:fldChar w:fldCharType="separate"/>
          </w:r>
          <w:r w:rsidR="00BD465D">
            <w:rPr>
              <w:rFonts w:ascii="Trebuchet MS" w:hAnsi="Trebuchet MS"/>
              <w:noProof/>
              <w:sz w:val="15"/>
              <w:szCs w:val="15"/>
            </w:rPr>
            <w:t>1</w:t>
          </w:r>
          <w:r w:rsidR="00AB72AC" w:rsidRPr="00C13A5F">
            <w:rPr>
              <w:rFonts w:ascii="Trebuchet MS" w:hAnsi="Trebuchet MS"/>
              <w:sz w:val="15"/>
              <w:szCs w:val="15"/>
            </w:rPr>
            <w:fldChar w:fldCharType="end"/>
          </w:r>
          <w:r w:rsidRPr="00C13A5F">
            <w:rPr>
              <w:rFonts w:ascii="Trebuchet MS" w:hAnsi="Trebuchet MS"/>
              <w:sz w:val="15"/>
              <w:szCs w:val="15"/>
            </w:rPr>
            <w:t xml:space="preserve"> de </w:t>
          </w:r>
          <w:r w:rsidR="00AB72AC" w:rsidRPr="00C13A5F">
            <w:rPr>
              <w:rFonts w:ascii="Trebuchet MS" w:hAnsi="Trebuchet MS"/>
              <w:sz w:val="15"/>
              <w:szCs w:val="15"/>
            </w:rPr>
            <w:fldChar w:fldCharType="begin"/>
          </w:r>
          <w:r w:rsidRPr="00C13A5F">
            <w:rPr>
              <w:rFonts w:ascii="Trebuchet MS" w:hAnsi="Trebuchet MS"/>
              <w:sz w:val="15"/>
              <w:szCs w:val="15"/>
            </w:rPr>
            <w:instrText xml:space="preserve"> NUMPAGES  </w:instrText>
          </w:r>
          <w:r w:rsidR="00AB72AC" w:rsidRPr="00C13A5F">
            <w:rPr>
              <w:rFonts w:ascii="Trebuchet MS" w:hAnsi="Trebuchet MS"/>
              <w:sz w:val="15"/>
              <w:szCs w:val="15"/>
            </w:rPr>
            <w:fldChar w:fldCharType="separate"/>
          </w:r>
          <w:r w:rsidR="00BD465D">
            <w:rPr>
              <w:rFonts w:ascii="Trebuchet MS" w:hAnsi="Trebuchet MS"/>
              <w:noProof/>
              <w:sz w:val="15"/>
              <w:szCs w:val="15"/>
            </w:rPr>
            <w:t>1</w:t>
          </w:r>
          <w:r w:rsidR="00AB72AC" w:rsidRPr="00C13A5F">
            <w:rPr>
              <w:rFonts w:ascii="Trebuchet MS" w:hAnsi="Trebuchet MS"/>
              <w:sz w:val="15"/>
              <w:szCs w:val="15"/>
            </w:rPr>
            <w:fldChar w:fldCharType="end"/>
          </w:r>
        </w:p>
      </w:tc>
    </w:tr>
  </w:tbl>
  <w:p w14:paraId="5EA1CB6B" w14:textId="77777777" w:rsidR="00E64A21" w:rsidRDefault="00E64A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EFCCC" w14:textId="77777777" w:rsidR="00B404CC" w:rsidRDefault="00B404CC" w:rsidP="00E64A21">
      <w:pPr>
        <w:spacing w:after="0" w:line="240" w:lineRule="auto"/>
      </w:pPr>
      <w:r>
        <w:separator/>
      </w:r>
    </w:p>
  </w:footnote>
  <w:footnote w:type="continuationSeparator" w:id="0">
    <w:p w14:paraId="7E46FF6E" w14:textId="77777777" w:rsidR="00B404CC" w:rsidRDefault="00B404CC" w:rsidP="00E64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C4D50" w14:textId="77777777" w:rsidR="00E64A21" w:rsidRDefault="005922C1">
    <w:pPr>
      <w:pStyle w:val="Cabealho"/>
    </w:pPr>
    <w:r>
      <w:rPr>
        <w:noProof/>
      </w:rPr>
      <w:drawing>
        <wp:inline distT="0" distB="0" distL="0" distR="0" wp14:anchorId="6A7586D2" wp14:editId="39C2248B">
          <wp:extent cx="2874900" cy="720000"/>
          <wp:effectExtent l="0" t="0" r="0" b="0"/>
          <wp:docPr id="704567253" name="Imagem 2" descr="Uma imagem com texto, Tipo de letra, logótipo, captura de ecrã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567253" name="Imagem 2" descr="Uma imagem com texto, Tipo de letra, logótipo, captura de ecrã&#10;&#10;Os conteúdos gerados por IA podem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49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CC"/>
    <w:rsid w:val="00036B4B"/>
    <w:rsid w:val="000428F7"/>
    <w:rsid w:val="000B35DE"/>
    <w:rsid w:val="00107468"/>
    <w:rsid w:val="0014666C"/>
    <w:rsid w:val="001B20B1"/>
    <w:rsid w:val="00211035"/>
    <w:rsid w:val="00473E99"/>
    <w:rsid w:val="005922C1"/>
    <w:rsid w:val="00644006"/>
    <w:rsid w:val="00646B7F"/>
    <w:rsid w:val="006546EE"/>
    <w:rsid w:val="00890D98"/>
    <w:rsid w:val="00927E6B"/>
    <w:rsid w:val="009F14E1"/>
    <w:rsid w:val="00A0450B"/>
    <w:rsid w:val="00A968C6"/>
    <w:rsid w:val="00AB72AC"/>
    <w:rsid w:val="00B404CC"/>
    <w:rsid w:val="00B6402A"/>
    <w:rsid w:val="00BD465D"/>
    <w:rsid w:val="00C13A5F"/>
    <w:rsid w:val="00E6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B0AA7"/>
  <w15:docId w15:val="{CCDAEABD-D7FB-4283-8B02-39ECD9E3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8C6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4A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4A21"/>
  </w:style>
  <w:style w:type="paragraph" w:styleId="Rodap">
    <w:name w:val="footer"/>
    <w:basedOn w:val="Normal"/>
    <w:link w:val="RodapCarter"/>
    <w:uiPriority w:val="99"/>
    <w:unhideWhenUsed/>
    <w:rsid w:val="00E64A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4A21"/>
  </w:style>
  <w:style w:type="paragraph" w:styleId="Textodebalo">
    <w:name w:val="Balloon Text"/>
    <w:basedOn w:val="Normal"/>
    <w:link w:val="TextodebaloCarter"/>
    <w:uiPriority w:val="99"/>
    <w:semiHidden/>
    <w:unhideWhenUsed/>
    <w:rsid w:val="00E6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64A2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E64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rsid w:val="00C13A5F"/>
    <w:pPr>
      <w:spacing w:after="0" w:line="240" w:lineRule="auto"/>
    </w:pPr>
    <w:rPr>
      <w:rFonts w:ascii="AdGroteskSB-Regular" w:eastAsia="Times" w:hAnsi="AdGroteskSB-Regular"/>
      <w:sz w:val="18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12\Montra\Modelos\DGARTES_papel%20timbrad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2F547E09FA4AB4B7E0D64469CBE6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1B44CE-6F0C-4C9F-B322-27457DB21AE9}"/>
      </w:docPartPr>
      <w:docPartBody>
        <w:p w:rsidR="00A94DDA" w:rsidRDefault="00A94DDA" w:rsidP="00A94DDA">
          <w:pPr>
            <w:pStyle w:val="562F547E09FA4AB4B7E0D64469CBE6B4"/>
          </w:pPr>
          <w:r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GroteskSB-Regular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DA"/>
    <w:rsid w:val="00646B7F"/>
    <w:rsid w:val="00A9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A94DDA"/>
  </w:style>
  <w:style w:type="paragraph" w:customStyle="1" w:styleId="A33804FC4265478C8C7F6D8A00664655">
    <w:name w:val="A33804FC4265478C8C7F6D8A00664655"/>
    <w:rsid w:val="00A94DDA"/>
  </w:style>
  <w:style w:type="paragraph" w:customStyle="1" w:styleId="562F547E09FA4AB4B7E0D64469CBE6B4">
    <w:name w:val="562F547E09FA4AB4B7E0D64469CBE6B4"/>
    <w:rsid w:val="00A94D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DGARTES_papel timbrado.dotx</Template>
  <TotalTime>6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Rosalina Galhofas</dc:creator>
  <cp:lastModifiedBy>Maria Rosalina Galhofas</cp:lastModifiedBy>
  <cp:revision>2</cp:revision>
  <cp:lastPrinted>1900-01-01T00:00:00Z</cp:lastPrinted>
  <dcterms:created xsi:type="dcterms:W3CDTF">2025-11-06T16:11:00Z</dcterms:created>
  <dcterms:modified xsi:type="dcterms:W3CDTF">2025-11-06T16:17:00Z</dcterms:modified>
</cp:coreProperties>
</file>